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6"/>
        <w:gridCol w:w="540"/>
        <w:gridCol w:w="900"/>
        <w:gridCol w:w="2068"/>
        <w:gridCol w:w="1531"/>
        <w:gridCol w:w="2515"/>
      </w:tblGrid>
      <w:tr w:rsidR="00C613A0" w:rsidRPr="00D3132C" w14:paraId="352A8F86" w14:textId="1526170C" w:rsidTr="00A87A8F">
        <w:tc>
          <w:tcPr>
            <w:tcW w:w="5000" w:type="pct"/>
            <w:gridSpan w:val="6"/>
            <w:vAlign w:val="center"/>
          </w:tcPr>
          <w:p w14:paraId="714EF728" w14:textId="77777777" w:rsidR="00C613A0" w:rsidRPr="00D3132C" w:rsidRDefault="00C613A0" w:rsidP="00C613A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132C">
              <w:rPr>
                <w:rFonts w:ascii="Arial" w:hAnsi="Arial" w:cs="Arial"/>
                <w:b/>
                <w:sz w:val="24"/>
                <w:szCs w:val="24"/>
              </w:rPr>
              <w:t>Personal Information</w:t>
            </w:r>
          </w:p>
        </w:tc>
      </w:tr>
      <w:tr w:rsidR="00C613A0" w:rsidRPr="00D3132C" w14:paraId="10E4553F" w14:textId="77777777" w:rsidTr="00A87A8F">
        <w:tc>
          <w:tcPr>
            <w:tcW w:w="1249" w:type="pct"/>
          </w:tcPr>
          <w:p w14:paraId="4BFED9F5" w14:textId="13234C4C" w:rsidR="00C613A0" w:rsidRPr="00D3132C" w:rsidRDefault="00C613A0" w:rsidP="00C158E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3751" w:type="pct"/>
            <w:gridSpan w:val="5"/>
          </w:tcPr>
          <w:p w14:paraId="0AFC6CBD" w14:textId="77777777" w:rsidR="00C613A0" w:rsidRPr="00D3132C" w:rsidRDefault="00C613A0" w:rsidP="00C158E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613A0" w:rsidRPr="00D3132C" w14:paraId="6E2AC1FD" w14:textId="77777777" w:rsidTr="00A87A8F">
        <w:tc>
          <w:tcPr>
            <w:tcW w:w="1249" w:type="pct"/>
          </w:tcPr>
          <w:p w14:paraId="22A70969" w14:textId="6B4D8132" w:rsidR="00C613A0" w:rsidRPr="00D3132C" w:rsidRDefault="00C613A0" w:rsidP="00C158E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Address</w:t>
            </w:r>
          </w:p>
        </w:tc>
        <w:tc>
          <w:tcPr>
            <w:tcW w:w="3751" w:type="pct"/>
            <w:gridSpan w:val="5"/>
          </w:tcPr>
          <w:p w14:paraId="7D20CB78" w14:textId="77777777" w:rsidR="00C613A0" w:rsidRPr="00D3132C" w:rsidRDefault="00C613A0" w:rsidP="00C158E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613A0" w:rsidRPr="00D3132C" w14:paraId="0FFD9EE4" w14:textId="77777777" w:rsidTr="00A87A8F">
        <w:tc>
          <w:tcPr>
            <w:tcW w:w="1249" w:type="pct"/>
          </w:tcPr>
          <w:p w14:paraId="7960E970" w14:textId="2FA53DFB" w:rsidR="00C613A0" w:rsidRPr="00D3132C" w:rsidRDefault="00C613A0" w:rsidP="00C158E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Phone Number</w:t>
            </w:r>
          </w:p>
        </w:tc>
        <w:tc>
          <w:tcPr>
            <w:tcW w:w="3751" w:type="pct"/>
            <w:gridSpan w:val="5"/>
          </w:tcPr>
          <w:p w14:paraId="15E8687F" w14:textId="77777777" w:rsidR="00C613A0" w:rsidRPr="00D3132C" w:rsidRDefault="00C613A0" w:rsidP="00C158E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613A0" w:rsidRPr="00D3132C" w14:paraId="3BDC7F79" w14:textId="77777777" w:rsidTr="00A87A8F">
        <w:tc>
          <w:tcPr>
            <w:tcW w:w="1249" w:type="pct"/>
          </w:tcPr>
          <w:p w14:paraId="0FC540A3" w14:textId="48DB4482" w:rsidR="00C613A0" w:rsidRPr="00D3132C" w:rsidRDefault="00C613A0" w:rsidP="00C158E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Email Address</w:t>
            </w:r>
          </w:p>
        </w:tc>
        <w:tc>
          <w:tcPr>
            <w:tcW w:w="3751" w:type="pct"/>
            <w:gridSpan w:val="5"/>
          </w:tcPr>
          <w:p w14:paraId="1D4D5C59" w14:textId="77777777" w:rsidR="00C613A0" w:rsidRPr="00D3132C" w:rsidRDefault="00C613A0" w:rsidP="00C158E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613A0" w:rsidRPr="00D3132C" w14:paraId="25981120" w14:textId="77777777" w:rsidTr="00A87A8F">
        <w:tc>
          <w:tcPr>
            <w:tcW w:w="1249" w:type="pct"/>
          </w:tcPr>
          <w:p w14:paraId="0B7FF118" w14:textId="1D980170" w:rsidR="00C613A0" w:rsidRPr="00D3132C" w:rsidRDefault="000948E5" w:rsidP="00C158E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072630">
              <w:rPr>
                <w:rFonts w:ascii="Arial" w:hAnsi="Arial" w:cs="Arial"/>
                <w:bCs/>
                <w:sz w:val="24"/>
                <w:szCs w:val="24"/>
              </w:rPr>
              <w:t>Emergency contact</w:t>
            </w:r>
            <w:r w:rsidR="00072630" w:rsidRPr="00072630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072630">
              <w:rPr>
                <w:rFonts w:ascii="Arial" w:hAnsi="Arial" w:cs="Arial"/>
                <w:bCs/>
                <w:sz w:val="24"/>
                <w:szCs w:val="24"/>
              </w:rPr>
              <w:t>Name, relationship, cell/phone number)</w:t>
            </w:r>
          </w:p>
        </w:tc>
        <w:tc>
          <w:tcPr>
            <w:tcW w:w="3751" w:type="pct"/>
            <w:gridSpan w:val="5"/>
          </w:tcPr>
          <w:p w14:paraId="4650D214" w14:textId="77777777" w:rsidR="00C613A0" w:rsidRPr="00D3132C" w:rsidRDefault="00C613A0" w:rsidP="00C158E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613A0" w:rsidRPr="00D3132C" w14:paraId="32351656" w14:textId="7D6CA487" w:rsidTr="00A87A8F">
        <w:tc>
          <w:tcPr>
            <w:tcW w:w="5000" w:type="pct"/>
            <w:gridSpan w:val="6"/>
            <w:vAlign w:val="center"/>
          </w:tcPr>
          <w:p w14:paraId="4BF0B791" w14:textId="1D5A0397" w:rsidR="00C613A0" w:rsidRPr="00D3132C" w:rsidRDefault="00C613A0" w:rsidP="00C613A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132C">
              <w:rPr>
                <w:rFonts w:ascii="Arial" w:hAnsi="Arial" w:cs="Arial"/>
                <w:b/>
                <w:sz w:val="24"/>
                <w:szCs w:val="24"/>
              </w:rPr>
              <w:t>Areas of Interest</w:t>
            </w:r>
          </w:p>
        </w:tc>
      </w:tr>
      <w:tr w:rsidR="00B74740" w:rsidRPr="00D3132C" w14:paraId="3C77A673" w14:textId="77777777" w:rsidTr="00A87A8F">
        <w:tc>
          <w:tcPr>
            <w:tcW w:w="1964" w:type="pct"/>
            <w:gridSpan w:val="3"/>
            <w:vMerge w:val="restart"/>
            <w:vAlign w:val="center"/>
          </w:tcPr>
          <w:p w14:paraId="0948D278" w14:textId="52518F20" w:rsidR="00B74740" w:rsidRPr="00D3132C" w:rsidRDefault="00B74740" w:rsidP="001212BE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What NORMA Division are interested in interning with?</w:t>
            </w:r>
          </w:p>
        </w:tc>
        <w:tc>
          <w:tcPr>
            <w:tcW w:w="1787" w:type="pct"/>
            <w:gridSpan w:val="2"/>
          </w:tcPr>
          <w:p w14:paraId="3093A7B7" w14:textId="1612AF27" w:rsidR="00B74740" w:rsidRPr="00D3132C" w:rsidRDefault="00B74740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Fisheries Management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206012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9" w:type="pct"/>
              </w:tcPr>
              <w:p w14:paraId="49BEEC2F" w14:textId="28FA99D5" w:rsidR="00B74740" w:rsidRPr="00D3132C" w:rsidRDefault="00B74740" w:rsidP="001212BE">
                <w:pPr>
                  <w:spacing w:after="0"/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3132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4740" w:rsidRPr="00D3132C" w14:paraId="5EEC2E67" w14:textId="77777777" w:rsidTr="00A87A8F">
        <w:tc>
          <w:tcPr>
            <w:tcW w:w="1964" w:type="pct"/>
            <w:gridSpan w:val="3"/>
            <w:vMerge/>
          </w:tcPr>
          <w:p w14:paraId="5964C01F" w14:textId="77777777" w:rsidR="00B74740" w:rsidRPr="00D3132C" w:rsidRDefault="00B74740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7" w:type="pct"/>
            <w:gridSpan w:val="2"/>
          </w:tcPr>
          <w:p w14:paraId="14CC1C2B" w14:textId="13EE3597" w:rsidR="00B74740" w:rsidRPr="00D3132C" w:rsidRDefault="00B74740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Fisheries Science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74336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9" w:type="pct"/>
              </w:tcPr>
              <w:p w14:paraId="092B586E" w14:textId="4B7C53CB" w:rsidR="00B74740" w:rsidRPr="00D3132C" w:rsidRDefault="00B74740" w:rsidP="001212BE">
                <w:pPr>
                  <w:spacing w:after="0"/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4740" w:rsidRPr="00D3132C" w14:paraId="363905FE" w14:textId="77777777" w:rsidTr="00A87A8F">
        <w:tc>
          <w:tcPr>
            <w:tcW w:w="1964" w:type="pct"/>
            <w:gridSpan w:val="3"/>
            <w:vMerge/>
          </w:tcPr>
          <w:p w14:paraId="23A2A3A6" w14:textId="77777777" w:rsidR="00B74740" w:rsidRPr="00D3132C" w:rsidRDefault="00B74740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7" w:type="pct"/>
            <w:gridSpan w:val="2"/>
          </w:tcPr>
          <w:p w14:paraId="7CF40BFF" w14:textId="2917EE03" w:rsidR="00B74740" w:rsidRPr="00D3132C" w:rsidRDefault="00B74740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Fisheries Compliance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87726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9" w:type="pct"/>
              </w:tcPr>
              <w:p w14:paraId="316CCE74" w14:textId="68FE6B58" w:rsidR="00B74740" w:rsidRPr="00D3132C" w:rsidRDefault="00B74740" w:rsidP="001212BE">
                <w:pPr>
                  <w:spacing w:after="0"/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3132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4740" w:rsidRPr="00D3132C" w14:paraId="2D161D59" w14:textId="77777777" w:rsidTr="00A87A8F">
        <w:tc>
          <w:tcPr>
            <w:tcW w:w="1964" w:type="pct"/>
            <w:gridSpan w:val="3"/>
            <w:vMerge/>
          </w:tcPr>
          <w:p w14:paraId="01858D10" w14:textId="77777777" w:rsidR="00B74740" w:rsidRPr="00D3132C" w:rsidRDefault="00B74740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7" w:type="pct"/>
            <w:gridSpan w:val="2"/>
          </w:tcPr>
          <w:p w14:paraId="588CADE7" w14:textId="354B696B" w:rsidR="00B74740" w:rsidRPr="00D3132C" w:rsidRDefault="00B74740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Corporate Services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1448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9" w:type="pct"/>
              </w:tcPr>
              <w:p w14:paraId="7B815E93" w14:textId="369F8CE1" w:rsidR="00B74740" w:rsidRPr="00D3132C" w:rsidRDefault="00B74740" w:rsidP="001212BE">
                <w:pPr>
                  <w:spacing w:after="0"/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3132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4740" w:rsidRPr="00D3132C" w14:paraId="6A5B9980" w14:textId="77777777" w:rsidTr="00A87A8F">
        <w:tc>
          <w:tcPr>
            <w:tcW w:w="1964" w:type="pct"/>
            <w:gridSpan w:val="3"/>
            <w:vMerge/>
          </w:tcPr>
          <w:p w14:paraId="4E6EB3B3" w14:textId="77777777" w:rsidR="00B74740" w:rsidRPr="00D3132C" w:rsidRDefault="00B74740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7" w:type="pct"/>
            <w:gridSpan w:val="2"/>
          </w:tcPr>
          <w:p w14:paraId="07F0C627" w14:textId="3626D59B" w:rsidR="00B74740" w:rsidRPr="00D3132C" w:rsidRDefault="00B74740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Economics &amp; Development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35013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9" w:type="pct"/>
              </w:tcPr>
              <w:p w14:paraId="3AEE7DC4" w14:textId="1AAF23A0" w:rsidR="00B74740" w:rsidRDefault="00B74740" w:rsidP="001212BE">
                <w:pPr>
                  <w:spacing w:after="0"/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3132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12BE" w:rsidRPr="00D3132C" w14:paraId="5CCED9A1" w14:textId="77777777" w:rsidTr="00A87A8F">
        <w:tc>
          <w:tcPr>
            <w:tcW w:w="1517" w:type="pct"/>
            <w:gridSpan w:val="2"/>
          </w:tcPr>
          <w:p w14:paraId="70A9EEC9" w14:textId="197FBA43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What is your specific area of interest at NORMA?</w:t>
            </w:r>
          </w:p>
        </w:tc>
        <w:tc>
          <w:tcPr>
            <w:tcW w:w="3483" w:type="pct"/>
            <w:gridSpan w:val="4"/>
          </w:tcPr>
          <w:p w14:paraId="423A9765" w14:textId="5F92D40C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4CA32375" w14:textId="6CBF1E80" w:rsidTr="00A87A8F">
        <w:tc>
          <w:tcPr>
            <w:tcW w:w="5000" w:type="pct"/>
            <w:gridSpan w:val="6"/>
            <w:vAlign w:val="center"/>
          </w:tcPr>
          <w:p w14:paraId="7B01F2C2" w14:textId="04F2DB30" w:rsidR="001212BE" w:rsidRPr="00D3132C" w:rsidRDefault="001212BE" w:rsidP="001212B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132C">
              <w:rPr>
                <w:rFonts w:ascii="Arial" w:hAnsi="Arial" w:cs="Arial"/>
                <w:b/>
                <w:sz w:val="24"/>
                <w:szCs w:val="24"/>
              </w:rPr>
              <w:t>Education</w:t>
            </w:r>
          </w:p>
        </w:tc>
      </w:tr>
      <w:tr w:rsidR="001212BE" w:rsidRPr="00D3132C" w14:paraId="09D605C0" w14:textId="77777777" w:rsidTr="00A87A8F">
        <w:tc>
          <w:tcPr>
            <w:tcW w:w="1249" w:type="pct"/>
          </w:tcPr>
          <w:p w14:paraId="5F53CFE0" w14:textId="5098D4D5" w:rsidR="001212BE" w:rsidRPr="00A87A8F" w:rsidRDefault="001212BE" w:rsidP="001212B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87A8F">
              <w:rPr>
                <w:rFonts w:ascii="Arial" w:hAnsi="Arial" w:cs="Arial"/>
                <w:b/>
                <w:sz w:val="24"/>
                <w:szCs w:val="24"/>
              </w:rPr>
              <w:t>High School Name</w:t>
            </w:r>
          </w:p>
        </w:tc>
        <w:tc>
          <w:tcPr>
            <w:tcW w:w="3751" w:type="pct"/>
            <w:gridSpan w:val="5"/>
          </w:tcPr>
          <w:p w14:paraId="2D5AA76F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569F150F" w14:textId="77777777" w:rsidTr="00A87A8F">
        <w:tc>
          <w:tcPr>
            <w:tcW w:w="1249" w:type="pct"/>
          </w:tcPr>
          <w:p w14:paraId="72A7419B" w14:textId="79253B6F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Location</w:t>
            </w:r>
          </w:p>
        </w:tc>
        <w:tc>
          <w:tcPr>
            <w:tcW w:w="3751" w:type="pct"/>
            <w:gridSpan w:val="5"/>
          </w:tcPr>
          <w:p w14:paraId="158CD39E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078686AA" w14:textId="77777777" w:rsidTr="00A87A8F">
        <w:tc>
          <w:tcPr>
            <w:tcW w:w="1249" w:type="pct"/>
          </w:tcPr>
          <w:p w14:paraId="2FF7D749" w14:textId="708A5DA5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Number of years attended</w:t>
            </w:r>
          </w:p>
        </w:tc>
        <w:tc>
          <w:tcPr>
            <w:tcW w:w="3751" w:type="pct"/>
            <w:gridSpan w:val="5"/>
          </w:tcPr>
          <w:p w14:paraId="520AE881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0D64E84F" w14:textId="77777777" w:rsidTr="00A87A8F">
        <w:tc>
          <w:tcPr>
            <w:tcW w:w="1249" w:type="pct"/>
          </w:tcPr>
          <w:p w14:paraId="4EE8ED84" w14:textId="7A826905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Did you graduate?</w:t>
            </w:r>
          </w:p>
        </w:tc>
        <w:tc>
          <w:tcPr>
            <w:tcW w:w="3751" w:type="pct"/>
            <w:gridSpan w:val="5"/>
          </w:tcPr>
          <w:p w14:paraId="58ECBEE9" w14:textId="1A6585C1" w:rsidR="001212BE" w:rsidRPr="00D3132C" w:rsidRDefault="001212BE" w:rsidP="00D3132C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154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32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D3132C">
              <w:rPr>
                <w:rFonts w:ascii="Arial" w:hAnsi="Arial" w:cs="Arial"/>
                <w:bCs/>
                <w:sz w:val="24"/>
                <w:szCs w:val="24"/>
              </w:rPr>
              <w:t xml:space="preserve">     No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91188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32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12BE" w:rsidRPr="00D3132C" w14:paraId="2C2EC0CD" w14:textId="77777777" w:rsidTr="00A87A8F">
        <w:tc>
          <w:tcPr>
            <w:tcW w:w="1249" w:type="pct"/>
          </w:tcPr>
          <w:p w14:paraId="7330D53F" w14:textId="7F46DFFB" w:rsidR="001212BE" w:rsidRPr="00A87A8F" w:rsidRDefault="001212BE" w:rsidP="001212B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87A8F">
              <w:rPr>
                <w:rFonts w:ascii="Arial" w:hAnsi="Arial" w:cs="Arial"/>
                <w:b/>
                <w:sz w:val="24"/>
                <w:szCs w:val="24"/>
              </w:rPr>
              <w:t>College</w:t>
            </w:r>
            <w:r w:rsidR="00D3132C" w:rsidRPr="00A87A8F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3751" w:type="pct"/>
            <w:gridSpan w:val="5"/>
          </w:tcPr>
          <w:p w14:paraId="3371B4B8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3F2A9C08" w14:textId="77777777" w:rsidTr="00A87A8F">
        <w:tc>
          <w:tcPr>
            <w:tcW w:w="1249" w:type="pct"/>
          </w:tcPr>
          <w:p w14:paraId="18A736AA" w14:textId="6964A68C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Location</w:t>
            </w:r>
          </w:p>
        </w:tc>
        <w:tc>
          <w:tcPr>
            <w:tcW w:w="3751" w:type="pct"/>
            <w:gridSpan w:val="5"/>
          </w:tcPr>
          <w:p w14:paraId="61E8E874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77AF7896" w14:textId="77777777" w:rsidTr="00A87A8F">
        <w:tc>
          <w:tcPr>
            <w:tcW w:w="1249" w:type="pct"/>
          </w:tcPr>
          <w:p w14:paraId="60B0BC57" w14:textId="4408B610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Areas of study</w:t>
            </w:r>
          </w:p>
        </w:tc>
        <w:tc>
          <w:tcPr>
            <w:tcW w:w="3751" w:type="pct"/>
            <w:gridSpan w:val="5"/>
          </w:tcPr>
          <w:p w14:paraId="773642D9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5F3ED3A0" w14:textId="77777777" w:rsidTr="00A87A8F">
        <w:tc>
          <w:tcPr>
            <w:tcW w:w="1249" w:type="pct"/>
          </w:tcPr>
          <w:p w14:paraId="6ABA9550" w14:textId="43E989C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Level</w:t>
            </w:r>
          </w:p>
        </w:tc>
        <w:tc>
          <w:tcPr>
            <w:tcW w:w="3751" w:type="pct"/>
            <w:gridSpan w:val="5"/>
          </w:tcPr>
          <w:p w14:paraId="12FF17C0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51A02F1C" w14:textId="77777777" w:rsidTr="00A87A8F">
        <w:tc>
          <w:tcPr>
            <w:tcW w:w="1249" w:type="pct"/>
          </w:tcPr>
          <w:p w14:paraId="084987C8" w14:textId="646EE8DB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If recent graduate, number of years attended</w:t>
            </w:r>
          </w:p>
        </w:tc>
        <w:tc>
          <w:tcPr>
            <w:tcW w:w="3751" w:type="pct"/>
            <w:gridSpan w:val="5"/>
          </w:tcPr>
          <w:p w14:paraId="07EAB14B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26E0E0AD" w14:textId="77777777" w:rsidTr="00A87A8F">
        <w:tc>
          <w:tcPr>
            <w:tcW w:w="1249" w:type="pct"/>
          </w:tcPr>
          <w:p w14:paraId="093C2D1A" w14:textId="212960E0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Degree received</w:t>
            </w:r>
          </w:p>
        </w:tc>
        <w:tc>
          <w:tcPr>
            <w:tcW w:w="3751" w:type="pct"/>
            <w:gridSpan w:val="5"/>
          </w:tcPr>
          <w:p w14:paraId="649AEF72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12EE0132" w14:textId="77777777" w:rsidTr="00A87A8F">
        <w:tc>
          <w:tcPr>
            <w:tcW w:w="1249" w:type="pct"/>
          </w:tcPr>
          <w:p w14:paraId="1C1814C8" w14:textId="6DD6E1CB" w:rsidR="001212BE" w:rsidRPr="00A87A8F" w:rsidRDefault="001212BE" w:rsidP="001212B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87A8F">
              <w:rPr>
                <w:rFonts w:ascii="Arial" w:hAnsi="Arial" w:cs="Arial"/>
                <w:b/>
                <w:sz w:val="24"/>
                <w:szCs w:val="24"/>
              </w:rPr>
              <w:t>Business/Trade School</w:t>
            </w:r>
            <w:r w:rsidR="00D3132C" w:rsidRPr="00A87A8F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3751" w:type="pct"/>
            <w:gridSpan w:val="5"/>
          </w:tcPr>
          <w:p w14:paraId="62E1FE84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00488F4F" w14:textId="77777777" w:rsidTr="00A87A8F">
        <w:tc>
          <w:tcPr>
            <w:tcW w:w="1249" w:type="pct"/>
          </w:tcPr>
          <w:p w14:paraId="4FB09C93" w14:textId="26669756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Location</w:t>
            </w:r>
          </w:p>
        </w:tc>
        <w:tc>
          <w:tcPr>
            <w:tcW w:w="3751" w:type="pct"/>
            <w:gridSpan w:val="5"/>
          </w:tcPr>
          <w:p w14:paraId="4573A332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7E551DE3" w14:textId="77777777" w:rsidTr="00A87A8F">
        <w:tc>
          <w:tcPr>
            <w:tcW w:w="1249" w:type="pct"/>
          </w:tcPr>
          <w:p w14:paraId="7AAE6A84" w14:textId="0EDA0F3F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Number of years attended</w:t>
            </w:r>
          </w:p>
        </w:tc>
        <w:tc>
          <w:tcPr>
            <w:tcW w:w="3751" w:type="pct"/>
            <w:gridSpan w:val="5"/>
          </w:tcPr>
          <w:p w14:paraId="1039393A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277A4719" w14:textId="77777777" w:rsidTr="00A87A8F">
        <w:tc>
          <w:tcPr>
            <w:tcW w:w="1249" w:type="pct"/>
          </w:tcPr>
          <w:p w14:paraId="22689A08" w14:textId="3343C896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Did you graduate</w:t>
            </w:r>
          </w:p>
        </w:tc>
        <w:tc>
          <w:tcPr>
            <w:tcW w:w="3751" w:type="pct"/>
            <w:gridSpan w:val="5"/>
          </w:tcPr>
          <w:p w14:paraId="21E9F575" w14:textId="59A2C5A4" w:rsidR="001212BE" w:rsidRPr="00D3132C" w:rsidRDefault="00D3132C" w:rsidP="00D3132C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07001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32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D3132C">
              <w:rPr>
                <w:rFonts w:ascii="Arial" w:hAnsi="Arial" w:cs="Arial"/>
                <w:bCs/>
                <w:sz w:val="24"/>
                <w:szCs w:val="24"/>
              </w:rPr>
              <w:t xml:space="preserve">     No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2055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32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12BE" w:rsidRPr="00D3132C" w14:paraId="31423065" w14:textId="77777777" w:rsidTr="00A87A8F">
        <w:tc>
          <w:tcPr>
            <w:tcW w:w="1249" w:type="pct"/>
          </w:tcPr>
          <w:p w14:paraId="7B5A5196" w14:textId="7610D958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3132C">
              <w:rPr>
                <w:rFonts w:ascii="Arial" w:hAnsi="Arial" w:cs="Arial"/>
                <w:bCs/>
                <w:sz w:val="24"/>
                <w:szCs w:val="24"/>
              </w:rPr>
              <w:t>Subjects studied</w:t>
            </w:r>
          </w:p>
        </w:tc>
        <w:tc>
          <w:tcPr>
            <w:tcW w:w="3751" w:type="pct"/>
            <w:gridSpan w:val="5"/>
          </w:tcPr>
          <w:p w14:paraId="52F8E3A6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2F752F79" w14:textId="14CAE9CD" w:rsidTr="00A87A8F">
        <w:tc>
          <w:tcPr>
            <w:tcW w:w="5000" w:type="pct"/>
            <w:gridSpan w:val="6"/>
            <w:vAlign w:val="center"/>
          </w:tcPr>
          <w:p w14:paraId="4778118C" w14:textId="0BE7C2F0" w:rsidR="001212BE" w:rsidRPr="00D3132C" w:rsidRDefault="001212BE" w:rsidP="001212B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132C">
              <w:rPr>
                <w:rFonts w:ascii="Arial" w:hAnsi="Arial" w:cs="Arial"/>
                <w:b/>
                <w:sz w:val="24"/>
                <w:szCs w:val="24"/>
              </w:rPr>
              <w:lastRenderedPageBreak/>
              <w:t>General Skills &amp; Experience</w:t>
            </w:r>
          </w:p>
        </w:tc>
      </w:tr>
      <w:tr w:rsidR="00066527" w:rsidRPr="00D3132C" w14:paraId="0E6FB8C9" w14:textId="77777777" w:rsidTr="00A87A8F">
        <w:tc>
          <w:tcPr>
            <w:tcW w:w="1249" w:type="pct"/>
            <w:vMerge w:val="restart"/>
            <w:vAlign w:val="center"/>
          </w:tcPr>
          <w:p w14:paraId="0C35CB2C" w14:textId="42969FD8" w:rsidR="00066527" w:rsidRPr="00D3132C" w:rsidRDefault="00066527" w:rsidP="00066527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Please describe your general skills and experience in the following areas:</w:t>
            </w:r>
          </w:p>
        </w:tc>
        <w:tc>
          <w:tcPr>
            <w:tcW w:w="1742" w:type="pct"/>
            <w:gridSpan w:val="3"/>
          </w:tcPr>
          <w:p w14:paraId="664BA5FD" w14:textId="71EAD1D7" w:rsidR="00066527" w:rsidRPr="00D3132C" w:rsidRDefault="00066527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General such as customer service, professional communication, filing/records management, people management skills, research skills, budget management</w:t>
            </w:r>
          </w:p>
        </w:tc>
        <w:tc>
          <w:tcPr>
            <w:tcW w:w="2009" w:type="pct"/>
            <w:gridSpan w:val="2"/>
          </w:tcPr>
          <w:p w14:paraId="06BFFD94" w14:textId="603B8434" w:rsidR="00066527" w:rsidRPr="00D3132C" w:rsidRDefault="00066527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527" w:rsidRPr="00D3132C" w14:paraId="0D019F92" w14:textId="77777777" w:rsidTr="00A87A8F">
        <w:tc>
          <w:tcPr>
            <w:tcW w:w="1249" w:type="pct"/>
            <w:vMerge/>
          </w:tcPr>
          <w:p w14:paraId="6F10BC53" w14:textId="77777777" w:rsidR="00066527" w:rsidRPr="00D3132C" w:rsidRDefault="00066527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2" w:type="pct"/>
            <w:gridSpan w:val="3"/>
          </w:tcPr>
          <w:p w14:paraId="2A537EFD" w14:textId="4B14D167" w:rsidR="00066527" w:rsidRPr="00D3132C" w:rsidRDefault="00066527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Computer skills such as efficient typing capabilities, MS Office applications, database management, web, social media</w:t>
            </w:r>
          </w:p>
        </w:tc>
        <w:tc>
          <w:tcPr>
            <w:tcW w:w="2009" w:type="pct"/>
            <w:gridSpan w:val="2"/>
          </w:tcPr>
          <w:p w14:paraId="7015BD07" w14:textId="624FCC0A" w:rsidR="00066527" w:rsidRPr="00D3132C" w:rsidRDefault="00066527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527" w:rsidRPr="00D3132C" w14:paraId="4BA9AE34" w14:textId="77777777" w:rsidTr="00A87A8F">
        <w:tc>
          <w:tcPr>
            <w:tcW w:w="1249" w:type="pct"/>
            <w:vMerge/>
          </w:tcPr>
          <w:p w14:paraId="1253586B" w14:textId="77777777" w:rsidR="00066527" w:rsidRPr="00D3132C" w:rsidRDefault="00066527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2" w:type="pct"/>
            <w:gridSpan w:val="3"/>
          </w:tcPr>
          <w:p w14:paraId="50A4EE1E" w14:textId="1754CFFE" w:rsidR="00066527" w:rsidRPr="00D3132C" w:rsidRDefault="00066527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Writing skills such as research, academic, press releases, proposals, grant writing, newsletters</w:t>
            </w:r>
          </w:p>
        </w:tc>
        <w:tc>
          <w:tcPr>
            <w:tcW w:w="2009" w:type="pct"/>
            <w:gridSpan w:val="2"/>
          </w:tcPr>
          <w:p w14:paraId="2273B313" w14:textId="72696718" w:rsidR="00066527" w:rsidRPr="00D3132C" w:rsidRDefault="00066527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6527" w:rsidRPr="00D3132C" w14:paraId="6D4C0D15" w14:textId="77777777" w:rsidTr="00A87A8F">
        <w:tc>
          <w:tcPr>
            <w:tcW w:w="1249" w:type="pct"/>
            <w:vMerge/>
          </w:tcPr>
          <w:p w14:paraId="478CD39C" w14:textId="77777777" w:rsidR="00066527" w:rsidRPr="00D3132C" w:rsidRDefault="00066527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2" w:type="pct"/>
            <w:gridSpan w:val="3"/>
          </w:tcPr>
          <w:p w14:paraId="0EB5E045" w14:textId="289E0697" w:rsidR="00066527" w:rsidRPr="00D3132C" w:rsidRDefault="00066527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Specialist skills such as policy development, data collection, data analysis</w:t>
            </w:r>
          </w:p>
        </w:tc>
        <w:tc>
          <w:tcPr>
            <w:tcW w:w="2009" w:type="pct"/>
            <w:gridSpan w:val="2"/>
          </w:tcPr>
          <w:p w14:paraId="009EF5E5" w14:textId="3F6E8A21" w:rsidR="00066527" w:rsidRPr="00D3132C" w:rsidRDefault="00066527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642A5363" w14:textId="64460AEA" w:rsidTr="00A87A8F">
        <w:tc>
          <w:tcPr>
            <w:tcW w:w="5000" w:type="pct"/>
            <w:gridSpan w:val="6"/>
            <w:vAlign w:val="center"/>
          </w:tcPr>
          <w:p w14:paraId="6E1D91CA" w14:textId="748F9868" w:rsidR="001212BE" w:rsidRPr="00D3132C" w:rsidRDefault="001212BE" w:rsidP="001212B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132C">
              <w:rPr>
                <w:rFonts w:ascii="Arial" w:hAnsi="Arial" w:cs="Arial"/>
                <w:b/>
                <w:sz w:val="24"/>
                <w:szCs w:val="24"/>
              </w:rPr>
              <w:t>Availability</w:t>
            </w:r>
          </w:p>
        </w:tc>
      </w:tr>
      <w:tr w:rsidR="00340C2A" w:rsidRPr="00D3132C" w14:paraId="767B38D8" w14:textId="77777777" w:rsidTr="00A87A8F">
        <w:tc>
          <w:tcPr>
            <w:tcW w:w="1249" w:type="pct"/>
          </w:tcPr>
          <w:p w14:paraId="04E15239" w14:textId="0327BD86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When can you start?</w:t>
            </w:r>
          </w:p>
        </w:tc>
        <w:tc>
          <w:tcPr>
            <w:tcW w:w="3751" w:type="pct"/>
            <w:gridSpan w:val="5"/>
          </w:tcPr>
          <w:p w14:paraId="531C0F13" w14:textId="77777777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0C2A" w:rsidRPr="00D3132C" w14:paraId="28B22BF7" w14:textId="77777777" w:rsidTr="00A87A8F">
        <w:tc>
          <w:tcPr>
            <w:tcW w:w="1249" w:type="pct"/>
          </w:tcPr>
          <w:p w14:paraId="7040BAB7" w14:textId="4FC3085E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How long would you like to intern for?</w:t>
            </w:r>
          </w:p>
        </w:tc>
        <w:tc>
          <w:tcPr>
            <w:tcW w:w="3751" w:type="pct"/>
            <w:gridSpan w:val="5"/>
          </w:tcPr>
          <w:p w14:paraId="7E47EF3E" w14:textId="77777777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5A518846" w14:textId="77777777" w:rsidTr="00A87A8F">
        <w:tc>
          <w:tcPr>
            <w:tcW w:w="1249" w:type="pct"/>
          </w:tcPr>
          <w:p w14:paraId="05DB0F44" w14:textId="5A980DBD" w:rsidR="001212BE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Are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you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available full time or part time?</w:t>
            </w:r>
          </w:p>
        </w:tc>
        <w:tc>
          <w:tcPr>
            <w:tcW w:w="3751" w:type="pct"/>
            <w:gridSpan w:val="5"/>
          </w:tcPr>
          <w:p w14:paraId="3FE549EB" w14:textId="77777777" w:rsidR="001212BE" w:rsidRPr="00D3132C" w:rsidRDefault="001212BE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87A8F" w:rsidRPr="00D3132C" w14:paraId="6FAE1D5C" w14:textId="77777777" w:rsidTr="00A87A8F">
        <w:tc>
          <w:tcPr>
            <w:tcW w:w="1249" w:type="pct"/>
          </w:tcPr>
          <w:p w14:paraId="40ABC187" w14:textId="5AD41677" w:rsidR="00A87A8F" w:rsidRDefault="00A87A8F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Are there other considerations relating to your availability?</w:t>
            </w:r>
          </w:p>
        </w:tc>
        <w:tc>
          <w:tcPr>
            <w:tcW w:w="3751" w:type="pct"/>
            <w:gridSpan w:val="5"/>
          </w:tcPr>
          <w:p w14:paraId="182C1F01" w14:textId="77777777" w:rsidR="00A87A8F" w:rsidRPr="00D3132C" w:rsidRDefault="00A87A8F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6331DD6F" w14:textId="7F6EE9F7" w:rsidTr="00A87A8F">
        <w:tc>
          <w:tcPr>
            <w:tcW w:w="5000" w:type="pct"/>
            <w:gridSpan w:val="6"/>
            <w:vAlign w:val="center"/>
          </w:tcPr>
          <w:p w14:paraId="5D12A509" w14:textId="24D4CEDB" w:rsidR="001212BE" w:rsidRPr="00D3132C" w:rsidRDefault="001212BE" w:rsidP="001212B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132C">
              <w:rPr>
                <w:rFonts w:ascii="Arial" w:hAnsi="Arial" w:cs="Arial"/>
                <w:b/>
                <w:sz w:val="24"/>
                <w:szCs w:val="24"/>
              </w:rPr>
              <w:t>General Questions</w:t>
            </w:r>
          </w:p>
        </w:tc>
      </w:tr>
      <w:tr w:rsidR="00340C2A" w:rsidRPr="00D3132C" w14:paraId="26694988" w14:textId="77777777" w:rsidTr="00A87A8F">
        <w:tc>
          <w:tcPr>
            <w:tcW w:w="1249" w:type="pct"/>
          </w:tcPr>
          <w:p w14:paraId="1464405B" w14:textId="72AE33BD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340C2A">
              <w:rPr>
                <w:rFonts w:ascii="Arial" w:hAnsi="Arial" w:cs="Arial"/>
                <w:bCs/>
                <w:sz w:val="24"/>
                <w:szCs w:val="24"/>
              </w:rPr>
              <w:t>What are your long-term career goals?</w:t>
            </w:r>
          </w:p>
        </w:tc>
        <w:tc>
          <w:tcPr>
            <w:tcW w:w="3751" w:type="pct"/>
            <w:gridSpan w:val="5"/>
          </w:tcPr>
          <w:p w14:paraId="6505B122" w14:textId="77777777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0C2A" w:rsidRPr="00D3132C" w14:paraId="11C2730C" w14:textId="77777777" w:rsidTr="00A87A8F">
        <w:tc>
          <w:tcPr>
            <w:tcW w:w="1249" w:type="pct"/>
          </w:tcPr>
          <w:p w14:paraId="5ED4B840" w14:textId="6194BE41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340C2A">
              <w:rPr>
                <w:rFonts w:ascii="Arial" w:hAnsi="Arial" w:cs="Arial"/>
                <w:bCs/>
                <w:sz w:val="24"/>
                <w:szCs w:val="24"/>
              </w:rPr>
              <w:t>What additional skills can you bring to the organization?</w:t>
            </w:r>
          </w:p>
        </w:tc>
        <w:tc>
          <w:tcPr>
            <w:tcW w:w="3751" w:type="pct"/>
            <w:gridSpan w:val="5"/>
          </w:tcPr>
          <w:p w14:paraId="21AD55D4" w14:textId="77777777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0C2A" w:rsidRPr="00D3132C" w14:paraId="6F8BF499" w14:textId="77777777" w:rsidTr="00A87A8F">
        <w:tc>
          <w:tcPr>
            <w:tcW w:w="1249" w:type="pct"/>
          </w:tcPr>
          <w:p w14:paraId="5C08249A" w14:textId="57DD0922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340C2A">
              <w:rPr>
                <w:rFonts w:ascii="Arial" w:hAnsi="Arial" w:cs="Arial"/>
                <w:bCs/>
                <w:sz w:val="24"/>
                <w:szCs w:val="24"/>
              </w:rPr>
              <w:t>What skills do you wish to gain from your experience?</w:t>
            </w:r>
          </w:p>
        </w:tc>
        <w:tc>
          <w:tcPr>
            <w:tcW w:w="3751" w:type="pct"/>
            <w:gridSpan w:val="5"/>
          </w:tcPr>
          <w:p w14:paraId="3F711052" w14:textId="77777777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2BE" w:rsidRPr="00D3132C" w14:paraId="6F26B863" w14:textId="2F52314C" w:rsidTr="00A87A8F">
        <w:tc>
          <w:tcPr>
            <w:tcW w:w="5000" w:type="pct"/>
            <w:gridSpan w:val="6"/>
            <w:vAlign w:val="center"/>
          </w:tcPr>
          <w:p w14:paraId="7F3A0114" w14:textId="6110495C" w:rsidR="001212BE" w:rsidRPr="00D3132C" w:rsidRDefault="001212BE" w:rsidP="001212B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132C">
              <w:rPr>
                <w:rFonts w:ascii="Arial" w:hAnsi="Arial" w:cs="Arial"/>
                <w:b/>
                <w:sz w:val="24"/>
                <w:szCs w:val="24"/>
              </w:rPr>
              <w:lastRenderedPageBreak/>
              <w:t>Certification</w:t>
            </w:r>
          </w:p>
        </w:tc>
      </w:tr>
      <w:tr w:rsidR="00340C2A" w:rsidRPr="00D3132C" w14:paraId="1E99FE27" w14:textId="77777777" w:rsidTr="00A87A8F">
        <w:tc>
          <w:tcPr>
            <w:tcW w:w="5000" w:type="pct"/>
            <w:gridSpan w:val="6"/>
          </w:tcPr>
          <w:p w14:paraId="5F10B26E" w14:textId="599BE0B0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340C2A">
              <w:rPr>
                <w:rFonts w:ascii="Arial" w:hAnsi="Arial" w:cs="Arial"/>
                <w:bCs/>
                <w:sz w:val="24"/>
                <w:szCs w:val="24"/>
              </w:rPr>
              <w:t xml:space="preserve">I hereby certify that, to the best of my knowledge, all the information contained in this internship application is true and correct. I am also aware that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NORMA</w:t>
            </w:r>
            <w:r w:rsidRPr="00340C2A">
              <w:rPr>
                <w:rFonts w:ascii="Arial" w:hAnsi="Arial" w:cs="Arial"/>
                <w:bCs/>
                <w:sz w:val="24"/>
                <w:szCs w:val="24"/>
              </w:rPr>
              <w:t xml:space="preserve"> may run a background check to verify my eligibility.</w:t>
            </w:r>
          </w:p>
        </w:tc>
      </w:tr>
      <w:tr w:rsidR="00340C2A" w:rsidRPr="00D3132C" w14:paraId="72BF97EA" w14:textId="77777777" w:rsidTr="00A87A8F">
        <w:tc>
          <w:tcPr>
            <w:tcW w:w="1249" w:type="pct"/>
          </w:tcPr>
          <w:p w14:paraId="4D8F6464" w14:textId="66CF0453" w:rsidR="00340C2A" w:rsidRPr="00340C2A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Applicants Name</w:t>
            </w:r>
          </w:p>
        </w:tc>
        <w:tc>
          <w:tcPr>
            <w:tcW w:w="3751" w:type="pct"/>
            <w:gridSpan w:val="5"/>
          </w:tcPr>
          <w:p w14:paraId="110B1F61" w14:textId="77777777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0C2A" w:rsidRPr="00D3132C" w14:paraId="35D97E0D" w14:textId="77777777" w:rsidTr="00A87A8F">
        <w:tc>
          <w:tcPr>
            <w:tcW w:w="1249" w:type="pct"/>
          </w:tcPr>
          <w:p w14:paraId="394BC4A6" w14:textId="53C638E5" w:rsidR="00340C2A" w:rsidRPr="00340C2A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Signature</w:t>
            </w:r>
          </w:p>
        </w:tc>
        <w:tc>
          <w:tcPr>
            <w:tcW w:w="3751" w:type="pct"/>
            <w:gridSpan w:val="5"/>
          </w:tcPr>
          <w:p w14:paraId="2AC3D545" w14:textId="77777777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0C2A" w:rsidRPr="00D3132C" w14:paraId="20C60674" w14:textId="77777777" w:rsidTr="00A87A8F">
        <w:tc>
          <w:tcPr>
            <w:tcW w:w="1249" w:type="pct"/>
          </w:tcPr>
          <w:p w14:paraId="15A34F67" w14:textId="711DE58E" w:rsidR="00340C2A" w:rsidRPr="00340C2A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</w:tc>
        <w:tc>
          <w:tcPr>
            <w:tcW w:w="3751" w:type="pct"/>
            <w:gridSpan w:val="5"/>
          </w:tcPr>
          <w:p w14:paraId="3529D465" w14:textId="77777777" w:rsidR="00340C2A" w:rsidRPr="00D3132C" w:rsidRDefault="00340C2A" w:rsidP="001212B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1202A79" w14:textId="46F8177C" w:rsidR="00C613A0" w:rsidRPr="00C613A0" w:rsidRDefault="00C613A0" w:rsidP="00C613A0">
      <w:pPr>
        <w:spacing w:after="0"/>
        <w:rPr>
          <w:rFonts w:ascii="Arial" w:hAnsi="Arial" w:cs="Arial"/>
          <w:b/>
          <w:sz w:val="24"/>
          <w:szCs w:val="24"/>
        </w:rPr>
      </w:pPr>
    </w:p>
    <w:sectPr w:rsidR="00C613A0" w:rsidRPr="00C613A0" w:rsidSect="00F11DF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890" w:right="1080" w:bottom="1440" w:left="108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BA79" w14:textId="77777777" w:rsidR="009C78AA" w:rsidRDefault="009C78AA">
      <w:r>
        <w:separator/>
      </w:r>
    </w:p>
  </w:endnote>
  <w:endnote w:type="continuationSeparator" w:id="0">
    <w:p w14:paraId="7319596A" w14:textId="77777777" w:rsidR="009C78AA" w:rsidRDefault="009C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0719" w14:textId="7A100150" w:rsidR="00E15F5C" w:rsidRDefault="00E15F5C">
    <w:pPr>
      <w:pStyle w:val="Footer"/>
    </w:pPr>
  </w:p>
  <w:p w14:paraId="66FC9359" w14:textId="77777777" w:rsidR="00E15F5C" w:rsidRDefault="00E15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9915" w14:textId="58044EB8" w:rsidR="00E15F5C" w:rsidRDefault="00E15F5C" w:rsidP="00E15F5C">
    <w:pPr>
      <w:pStyle w:val="Footer"/>
    </w:pPr>
  </w:p>
  <w:p w14:paraId="3EA261AE" w14:textId="77777777" w:rsidR="00E15F5C" w:rsidRDefault="00E15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24DB" w14:textId="77777777" w:rsidR="009C78AA" w:rsidRDefault="009C78AA">
      <w:r>
        <w:separator/>
      </w:r>
    </w:p>
  </w:footnote>
  <w:footnote w:type="continuationSeparator" w:id="0">
    <w:p w14:paraId="53539DE9" w14:textId="77777777" w:rsidR="009C78AA" w:rsidRDefault="009C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03E3" w14:textId="77777777" w:rsidR="001E1209" w:rsidRDefault="001E1209">
    <w:pPr>
      <w:spacing w:before="1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2F6C" w14:textId="55543BFC" w:rsidR="00F11DFF" w:rsidRDefault="00F11DFF" w:rsidP="00F11DFF">
    <w:pPr>
      <w:pStyle w:val="Heading1"/>
      <w:rPr>
        <w:rFonts w:ascii="Monotype Corsiva" w:hAnsi="Monotype Corsiva"/>
        <w:i/>
        <w:color w:val="4A11D9"/>
        <w:sz w:val="36"/>
        <w:szCs w:val="22"/>
      </w:rPr>
    </w:pPr>
    <w:r w:rsidRPr="00F11DFF"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0" wp14:anchorId="1EB1C2EB" wp14:editId="5222345C">
          <wp:simplePos x="0" y="0"/>
          <wp:positionH relativeFrom="column">
            <wp:posOffset>5373910</wp:posOffset>
          </wp:positionH>
          <wp:positionV relativeFrom="paragraph">
            <wp:posOffset>11670</wp:posOffset>
          </wp:positionV>
          <wp:extent cx="1452662" cy="675831"/>
          <wp:effectExtent l="0" t="0" r="0" b="0"/>
          <wp:wrapNone/>
          <wp:docPr id="23" name="Picture 23" descr="normaf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ormaf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662" cy="6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1DFF">
      <w:rPr>
        <w:noProof/>
        <w:sz w:val="22"/>
        <w:szCs w:val="22"/>
      </w:rPr>
      <w:drawing>
        <wp:anchor distT="0" distB="0" distL="114300" distR="114300" simplePos="0" relativeHeight="251656191" behindDoc="1" locked="0" layoutInCell="1" allowOverlap="0" wp14:anchorId="2CD78219" wp14:editId="1AE84524">
          <wp:simplePos x="0" y="0"/>
          <wp:positionH relativeFrom="column">
            <wp:posOffset>-434340</wp:posOffset>
          </wp:positionH>
          <wp:positionV relativeFrom="paragraph">
            <wp:posOffset>-151322</wp:posOffset>
          </wp:positionV>
          <wp:extent cx="1047750" cy="941705"/>
          <wp:effectExtent l="0" t="0" r="0" b="0"/>
          <wp:wrapNone/>
          <wp:docPr id="24" name="Picture 24" descr="NORM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NORMA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9EB6793" w14:textId="48336771" w:rsidR="001E1209" w:rsidRDefault="001E1209" w:rsidP="00F11DFF">
    <w:pPr>
      <w:pStyle w:val="Heading1"/>
      <w:rPr>
        <w:color w:val="4A11D9"/>
        <w:sz w:val="28"/>
        <w:szCs w:val="22"/>
      </w:rPr>
    </w:pPr>
    <w:r w:rsidRPr="00F11DFF">
      <w:rPr>
        <w:rFonts w:ascii="Monotype Corsiva" w:hAnsi="Monotype Corsiva"/>
        <w:i/>
        <w:color w:val="4A11D9"/>
        <w:sz w:val="36"/>
        <w:szCs w:val="22"/>
      </w:rPr>
      <w:t>N</w:t>
    </w:r>
    <w:r w:rsidRPr="00F11DFF">
      <w:rPr>
        <w:color w:val="4A11D9"/>
        <w:sz w:val="28"/>
        <w:szCs w:val="22"/>
      </w:rPr>
      <w:t xml:space="preserve">ational </w:t>
    </w:r>
    <w:r w:rsidRPr="00F11DFF">
      <w:rPr>
        <w:rFonts w:ascii="Monotype Corsiva" w:hAnsi="Monotype Corsiva"/>
        <w:i/>
        <w:color w:val="4A11D9"/>
        <w:sz w:val="36"/>
        <w:szCs w:val="22"/>
      </w:rPr>
      <w:t>O</w:t>
    </w:r>
    <w:r w:rsidRPr="00F11DFF">
      <w:rPr>
        <w:color w:val="4A11D9"/>
        <w:sz w:val="28"/>
        <w:szCs w:val="22"/>
      </w:rPr>
      <w:t xml:space="preserve">ceanic </w:t>
    </w:r>
    <w:r w:rsidRPr="00F11DFF">
      <w:rPr>
        <w:rFonts w:ascii="Monotype Corsiva" w:hAnsi="Monotype Corsiva"/>
        <w:i/>
        <w:color w:val="4A11D9"/>
        <w:sz w:val="36"/>
        <w:szCs w:val="22"/>
      </w:rPr>
      <w:t>R</w:t>
    </w:r>
    <w:r w:rsidRPr="00F11DFF">
      <w:rPr>
        <w:color w:val="4A11D9"/>
        <w:sz w:val="28"/>
        <w:szCs w:val="22"/>
      </w:rPr>
      <w:t>esource</w:t>
    </w:r>
    <w:r w:rsidRPr="00F11DFF">
      <w:rPr>
        <w:smallCaps/>
        <w:color w:val="4A11D9"/>
        <w:sz w:val="28"/>
        <w:szCs w:val="22"/>
      </w:rPr>
      <w:t xml:space="preserve"> </w:t>
    </w:r>
    <w:r w:rsidRPr="00F11DFF">
      <w:rPr>
        <w:rFonts w:ascii="Monotype Corsiva" w:hAnsi="Monotype Corsiva"/>
        <w:i/>
        <w:color w:val="4A11D9"/>
        <w:sz w:val="36"/>
        <w:szCs w:val="22"/>
      </w:rPr>
      <w:t>M</w:t>
    </w:r>
    <w:r w:rsidRPr="00F11DFF">
      <w:rPr>
        <w:color w:val="4A11D9"/>
        <w:sz w:val="28"/>
        <w:szCs w:val="22"/>
      </w:rPr>
      <w:t xml:space="preserve">anagement </w:t>
    </w:r>
    <w:r w:rsidRPr="00F11DFF">
      <w:rPr>
        <w:rFonts w:ascii="Monotype Corsiva" w:hAnsi="Monotype Corsiva"/>
        <w:i/>
        <w:color w:val="4A11D9"/>
        <w:sz w:val="36"/>
        <w:szCs w:val="22"/>
      </w:rPr>
      <w:t>A</w:t>
    </w:r>
    <w:r w:rsidRPr="00F11DFF">
      <w:rPr>
        <w:color w:val="4A11D9"/>
        <w:sz w:val="28"/>
        <w:szCs w:val="22"/>
      </w:rPr>
      <w:t>uthority</w:t>
    </w:r>
  </w:p>
  <w:p w14:paraId="76FFA394" w14:textId="29FC63CD" w:rsidR="00F11DFF" w:rsidRPr="00F11DFF" w:rsidRDefault="00F11DFF" w:rsidP="00F11DFF">
    <w:pPr>
      <w:jc w:val="center"/>
    </w:pPr>
    <w:r w:rsidRPr="00F11DFF">
      <w:rPr>
        <w:rFonts w:ascii="Monotype Corsiva" w:hAnsi="Monotype Corsiva"/>
        <w:sz w:val="36"/>
        <w:szCs w:val="36"/>
      </w:rPr>
      <w:t>Internship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1F0A"/>
    <w:multiLevelType w:val="hybridMultilevel"/>
    <w:tmpl w:val="0A6883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315FE"/>
    <w:multiLevelType w:val="hybridMultilevel"/>
    <w:tmpl w:val="E2F09C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87109"/>
    <w:multiLevelType w:val="hybridMultilevel"/>
    <w:tmpl w:val="6B7ABAE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95"/>
    <w:rsid w:val="00011577"/>
    <w:rsid w:val="000455AF"/>
    <w:rsid w:val="00055F9E"/>
    <w:rsid w:val="00066527"/>
    <w:rsid w:val="00072630"/>
    <w:rsid w:val="00083142"/>
    <w:rsid w:val="000948E5"/>
    <w:rsid w:val="001212BE"/>
    <w:rsid w:val="0013253B"/>
    <w:rsid w:val="001642A2"/>
    <w:rsid w:val="00166084"/>
    <w:rsid w:val="001D0970"/>
    <w:rsid w:val="001D16F8"/>
    <w:rsid w:val="001D69AE"/>
    <w:rsid w:val="001E1209"/>
    <w:rsid w:val="001E7CD8"/>
    <w:rsid w:val="001F1B7B"/>
    <w:rsid w:val="00226543"/>
    <w:rsid w:val="00233652"/>
    <w:rsid w:val="00233DAC"/>
    <w:rsid w:val="00272715"/>
    <w:rsid w:val="002732D9"/>
    <w:rsid w:val="00296899"/>
    <w:rsid w:val="002D0195"/>
    <w:rsid w:val="002F2BC7"/>
    <w:rsid w:val="00301190"/>
    <w:rsid w:val="00331A98"/>
    <w:rsid w:val="00340C2A"/>
    <w:rsid w:val="00346FA8"/>
    <w:rsid w:val="003516BB"/>
    <w:rsid w:val="00382BDE"/>
    <w:rsid w:val="003A7F34"/>
    <w:rsid w:val="003C4ADB"/>
    <w:rsid w:val="003C5B7F"/>
    <w:rsid w:val="003F4A1B"/>
    <w:rsid w:val="00422034"/>
    <w:rsid w:val="00431FDD"/>
    <w:rsid w:val="00460012"/>
    <w:rsid w:val="00491DCF"/>
    <w:rsid w:val="004D4936"/>
    <w:rsid w:val="004E26A7"/>
    <w:rsid w:val="004F7475"/>
    <w:rsid w:val="005C00B6"/>
    <w:rsid w:val="00604D6A"/>
    <w:rsid w:val="00646A24"/>
    <w:rsid w:val="006571C3"/>
    <w:rsid w:val="007058BE"/>
    <w:rsid w:val="00746A17"/>
    <w:rsid w:val="0075419F"/>
    <w:rsid w:val="00794841"/>
    <w:rsid w:val="007A2373"/>
    <w:rsid w:val="007A6740"/>
    <w:rsid w:val="00856AF3"/>
    <w:rsid w:val="00894F52"/>
    <w:rsid w:val="008C6D71"/>
    <w:rsid w:val="008F3543"/>
    <w:rsid w:val="00951485"/>
    <w:rsid w:val="00987704"/>
    <w:rsid w:val="009B3A67"/>
    <w:rsid w:val="009C3B43"/>
    <w:rsid w:val="009C78AA"/>
    <w:rsid w:val="009E6482"/>
    <w:rsid w:val="00A14FDC"/>
    <w:rsid w:val="00A3222F"/>
    <w:rsid w:val="00A57A2C"/>
    <w:rsid w:val="00A87A8F"/>
    <w:rsid w:val="00AA62EB"/>
    <w:rsid w:val="00AB0EDF"/>
    <w:rsid w:val="00AC6400"/>
    <w:rsid w:val="00AF5E29"/>
    <w:rsid w:val="00B74740"/>
    <w:rsid w:val="00BD0E67"/>
    <w:rsid w:val="00C05127"/>
    <w:rsid w:val="00C31C71"/>
    <w:rsid w:val="00C613A0"/>
    <w:rsid w:val="00C65897"/>
    <w:rsid w:val="00CA2941"/>
    <w:rsid w:val="00CB033C"/>
    <w:rsid w:val="00CF7914"/>
    <w:rsid w:val="00D20A4B"/>
    <w:rsid w:val="00D230A6"/>
    <w:rsid w:val="00D3132C"/>
    <w:rsid w:val="00E15F5C"/>
    <w:rsid w:val="00E211FC"/>
    <w:rsid w:val="00E56E02"/>
    <w:rsid w:val="00E6588C"/>
    <w:rsid w:val="00F11DFF"/>
    <w:rsid w:val="00F1581D"/>
    <w:rsid w:val="00F70B8F"/>
    <w:rsid w:val="00FE0BD5"/>
    <w:rsid w:val="00FF04D1"/>
    <w:rsid w:val="00FF450C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0AAD2"/>
  <w15:docId w15:val="{5F1C6219-37F1-4FE6-8123-5636614F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1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E6588C"/>
    <w:pPr>
      <w:keepNext/>
      <w:spacing w:after="0" w:line="264" w:lineRule="auto"/>
      <w:jc w:val="center"/>
      <w:outlineLvl w:val="0"/>
    </w:pPr>
    <w:rPr>
      <w:rFonts w:ascii="Franklin Gothic Book" w:eastAsia="Times New Roman" w:hAnsi="Franklin Gothic Book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E6588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6588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588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E658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1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12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 para,List Paragraph1,Recommendation,List Paragraph11,NFP GP Bulleted List,Dot pt,F5 List Paragraph,No Spacing1,List Paragraph Char Char Char,Indicator Text,Numbered Para 1,Colorful List - Accent 11,Bullet 1,MAIN CONTENT"/>
    <w:basedOn w:val="Normal"/>
    <w:link w:val="ListParagraphChar"/>
    <w:qFormat/>
    <w:rsid w:val="00E15F5C"/>
    <w:pPr>
      <w:ind w:left="720"/>
      <w:contextualSpacing/>
    </w:pPr>
    <w:rPr>
      <w:rFonts w:ascii="Calibri" w:eastAsia="Times New Roman" w:hAnsi="Calibri" w:cs="Times New Roman"/>
      <w:lang w:val="en-NZ"/>
    </w:rPr>
  </w:style>
  <w:style w:type="character" w:customStyle="1" w:styleId="ListParagraphChar">
    <w:name w:val="List Paragraph Char"/>
    <w:aliases w:val="Rec para Char,List Paragraph1 Char,Recommendation Char,List Paragraph11 Char,NFP GP Bulleted List Char,Dot pt Char,F5 List Paragraph Char,No Spacing1 Char,List Paragraph Char Char Char Char,Indicator Text Char,Numbered Para 1 Char"/>
    <w:link w:val="ListParagraph"/>
    <w:qFormat/>
    <w:locked/>
    <w:rsid w:val="00E15F5C"/>
    <w:rPr>
      <w:rFonts w:ascii="Calibri" w:hAnsi="Calibri"/>
      <w:sz w:val="22"/>
      <w:szCs w:val="22"/>
      <w:lang w:val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5F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F5C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15F5C"/>
    <w:rPr>
      <w:vertAlign w:val="superscript"/>
    </w:rPr>
  </w:style>
  <w:style w:type="table" w:styleId="GridTable5Dark-Accent5">
    <w:name w:val="Grid Table 5 Dark Accent 5"/>
    <w:basedOn w:val="TableNormal"/>
    <w:uiPriority w:val="50"/>
    <w:rsid w:val="00E15F5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15F5C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516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516BB"/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3516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C6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4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8E5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8E5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NORMALETTER-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BA05-6DCC-48E4-B737-9F956380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NORMALETTER-HEAD</Template>
  <TotalTime>1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23, 2003</vt:lpstr>
    </vt:vector>
  </TitlesOfParts>
  <Company>Micronesian Fisheries Authorit</Company>
  <LinksUpToDate>false</LinksUpToDate>
  <CharactersWithSpaces>1915</CharactersWithSpaces>
  <SharedDoc>false</SharedDoc>
  <HLinks>
    <vt:vector size="6" baseType="variant"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mailto:norma@mail.fm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23, 2003</dc:title>
  <dc:creator>ronnaa</dc:creator>
  <cp:lastModifiedBy>Lars Olsen</cp:lastModifiedBy>
  <cp:revision>2</cp:revision>
  <cp:lastPrinted>2018-02-19T21:26:00Z</cp:lastPrinted>
  <dcterms:created xsi:type="dcterms:W3CDTF">2021-05-21T23:37:00Z</dcterms:created>
  <dcterms:modified xsi:type="dcterms:W3CDTF">2021-05-21T23:37:00Z</dcterms:modified>
</cp:coreProperties>
</file>